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E7A5" w14:textId="1A49E8CB" w:rsidR="008C21AA" w:rsidRDefault="008C21AA" w:rsidP="00FA31D3">
      <w:pPr>
        <w:pStyle w:val="SectionJEFI"/>
        <w:rPr>
          <w:rFonts w:asciiTheme="minorHAnsi" w:hAnsiTheme="minorHAnsi" w:cstheme="minorHAnsi"/>
          <w:sz w:val="28"/>
          <w:szCs w:val="28"/>
        </w:rPr>
      </w:pPr>
      <w:r w:rsidRPr="00BF2B3F">
        <w:t>Article type:</w:t>
      </w:r>
      <w:r w:rsidR="00E2309F">
        <w:t xml:space="preserve"> </w:t>
      </w:r>
      <w:permStart w:id="1235225805" w:edGrp="everyone"/>
      <w:sdt>
        <w:sdtPr>
          <w:rPr>
            <w:rFonts w:asciiTheme="minorHAnsi" w:hAnsiTheme="minorHAnsi" w:cstheme="minorHAnsi"/>
            <w:sz w:val="28"/>
            <w:szCs w:val="28"/>
          </w:rPr>
          <w:id w:val="-1502349969"/>
          <w:placeholder>
            <w:docPart w:val="7BA11C6A096543ECAA419AE616BC45C6"/>
          </w:placeholder>
          <w:showingPlcHdr/>
          <w:dropDownList>
            <w:listItem w:value="Choose an item."/>
            <w:listItem w:displayText="Editorial" w:value="Editorial"/>
            <w:listItem w:displayText="Review Article" w:value="Review Article"/>
            <w:listItem w:displayText="Systematic Review" w:value="Systematic Review"/>
            <w:listItem w:displayText="Meta Analysis" w:value="Meta Analysis"/>
            <w:listItem w:displayText="Original Article" w:value="Original Article"/>
            <w:listItem w:displayText="Letter to Editor" w:value="Letter to Editor"/>
          </w:dropDownList>
        </w:sdtPr>
        <w:sdtContent>
          <w:r w:rsidR="00FA31D3" w:rsidRPr="00362DD2">
            <w:rPr>
              <w:rStyle w:val="PlaceholderText"/>
            </w:rPr>
            <w:t>Choose an item.</w:t>
          </w:r>
        </w:sdtContent>
      </w:sdt>
      <w:permEnd w:id="1235225805"/>
    </w:p>
    <w:p w14:paraId="35D09B94" w14:textId="77777777" w:rsidR="00C37DBC" w:rsidRPr="00C37DBC" w:rsidRDefault="00C37DBC" w:rsidP="00FA31D3">
      <w:pPr>
        <w:spacing w:after="0" w:line="240" w:lineRule="auto"/>
        <w:outlineLvl w:val="0"/>
        <w:rPr>
          <w:rFonts w:cs="Calibri"/>
          <w:b/>
          <w:bCs/>
          <w:color w:val="000000"/>
          <w:sz w:val="28"/>
          <w:szCs w:val="28"/>
        </w:rPr>
      </w:pPr>
    </w:p>
    <w:p w14:paraId="68DD73AB" w14:textId="6533DF1D" w:rsidR="00406CF0" w:rsidRDefault="008C21AA" w:rsidP="00FA31D3">
      <w:pPr>
        <w:pStyle w:val="TitleJEFI"/>
        <w:rPr>
          <w:sz w:val="24"/>
          <w:szCs w:val="24"/>
        </w:rPr>
      </w:pPr>
      <w:r w:rsidRPr="00BF2B3F">
        <w:t xml:space="preserve">Article </w:t>
      </w:r>
      <w:r w:rsidR="00406CF0" w:rsidRPr="00BF2B3F">
        <w:t>Title</w:t>
      </w:r>
      <w:r w:rsidRPr="00BF2B3F">
        <w:t>:</w:t>
      </w:r>
      <w:r w:rsidRPr="00C37DBC">
        <w:rPr>
          <w:color w:val="000000"/>
          <w:sz w:val="24"/>
          <w:szCs w:val="24"/>
        </w:rPr>
        <w:t xml:space="preserve"> </w:t>
      </w:r>
      <w:permStart w:id="1328766363" w:edGrp="everyone"/>
      <w:r w:rsidR="00CD4720" w:rsidRPr="00C37DBC">
        <w:rPr>
          <w:sz w:val="24"/>
          <w:szCs w:val="24"/>
        </w:rPr>
        <w:t>XXXXX</w:t>
      </w:r>
    </w:p>
    <w:permEnd w:id="1328766363"/>
    <w:p w14:paraId="70CED6C5" w14:textId="77777777" w:rsidR="00C37DBC" w:rsidRPr="00C37DBC" w:rsidRDefault="00C37DBC" w:rsidP="00FA31D3">
      <w:pPr>
        <w:spacing w:after="0" w:line="240" w:lineRule="auto"/>
        <w:jc w:val="center"/>
        <w:outlineLvl w:val="0"/>
        <w:rPr>
          <w:rFonts w:cs="Calibri"/>
          <w:b/>
          <w:bCs/>
          <w:color w:val="000000"/>
          <w:sz w:val="24"/>
          <w:szCs w:val="24"/>
        </w:rPr>
      </w:pPr>
    </w:p>
    <w:p w14:paraId="12AB4695" w14:textId="775CD906" w:rsidR="00406CF0" w:rsidRPr="00C37DBC" w:rsidRDefault="00406CF0" w:rsidP="00FA31D3">
      <w:pPr>
        <w:pStyle w:val="H2JEFI"/>
      </w:pPr>
      <w:r w:rsidRPr="00C37DBC">
        <w:t>Abstract</w:t>
      </w:r>
    </w:p>
    <w:p w14:paraId="00231F66" w14:textId="489B1962" w:rsidR="00406CF0" w:rsidRPr="00F44F86" w:rsidRDefault="00EB427D" w:rsidP="00FA31D3">
      <w:pPr>
        <w:pStyle w:val="HintJEFI"/>
      </w:pPr>
      <w:r w:rsidRPr="00F44F86">
        <w:t xml:space="preserve">(background, aims &amp; objectives, methodology, results, conclusion) – </w:t>
      </w:r>
      <w:r w:rsidRPr="00F44F86">
        <w:rPr>
          <w:b/>
          <w:bCs/>
        </w:rPr>
        <w:t>200 words only</w:t>
      </w:r>
    </w:p>
    <w:p w14:paraId="21E7E939" w14:textId="1FE33A89" w:rsidR="00EB427D" w:rsidRPr="003C60B8" w:rsidRDefault="003F4D88" w:rsidP="00FA31D3">
      <w:pPr>
        <w:pStyle w:val="ParaJEFI"/>
        <w:rPr>
          <w:rFonts w:cs="Calibri"/>
          <w:color w:val="000000"/>
          <w:sz w:val="22"/>
        </w:rPr>
      </w:pPr>
      <w:permStart w:id="387734944" w:edGrp="everyone"/>
      <w:r>
        <w:t xml:space="preserve">     </w:t>
      </w:r>
      <w:r w:rsidR="003A6044">
        <w:t>XXXXX</w:t>
      </w:r>
      <w:r w:rsidR="003A6044" w:rsidRPr="003C60B8">
        <w:rPr>
          <w:rFonts w:cs="Calibri"/>
          <w:color w:val="000000"/>
          <w:sz w:val="22"/>
        </w:rPr>
        <w:t xml:space="preserve"> </w:t>
      </w:r>
      <w:r w:rsidRPr="003C60B8">
        <w:rPr>
          <w:rFonts w:cs="Calibri"/>
          <w:color w:val="000000"/>
          <w:sz w:val="22"/>
        </w:rPr>
        <w:t xml:space="preserve">     </w:t>
      </w:r>
    </w:p>
    <w:permEnd w:id="387734944"/>
    <w:p w14:paraId="4B1F50F1" w14:textId="77777777" w:rsidR="00EB427D" w:rsidRPr="00AC031B" w:rsidRDefault="00EB427D" w:rsidP="00FA31D3">
      <w:pPr>
        <w:spacing w:after="0" w:line="240" w:lineRule="auto"/>
        <w:rPr>
          <w:rFonts w:cs="Calibri"/>
          <w:color w:val="000000"/>
        </w:rPr>
      </w:pPr>
    </w:p>
    <w:p w14:paraId="03675029" w14:textId="0EE28F57" w:rsidR="00406CF0" w:rsidRPr="00C37DBC" w:rsidRDefault="00406CF0" w:rsidP="00FA31D3">
      <w:pPr>
        <w:pStyle w:val="H2JEFI"/>
      </w:pPr>
      <w:r w:rsidRPr="00C37DBC">
        <w:t>Key-words</w:t>
      </w:r>
    </w:p>
    <w:p w14:paraId="2D7AEE24" w14:textId="66E8ECF1" w:rsidR="00406CF0" w:rsidRPr="00F44F86" w:rsidRDefault="00EB427D" w:rsidP="00FA31D3">
      <w:pPr>
        <w:pStyle w:val="HintJEFI"/>
      </w:pPr>
      <w:r w:rsidRPr="00F44F86">
        <w:t>(</w:t>
      </w:r>
      <w:proofErr w:type="gramStart"/>
      <w:r w:rsidRPr="00F44F86">
        <w:t>should</w:t>
      </w:r>
      <w:proofErr w:type="gramEnd"/>
      <w:r w:rsidRPr="00F44F86">
        <w:t xml:space="preserve"> be clearly stated, no reference cite is required. please use medical subject headings (mesh)</w:t>
      </w:r>
      <w:r w:rsidR="00BC0332">
        <w:t xml:space="preserve"> </w:t>
      </w:r>
      <w:hyperlink r:id="rId7" w:history="1">
        <w:r w:rsidR="00BC0332" w:rsidRPr="00025204">
          <w:rPr>
            <w:rStyle w:val="Hyperlink"/>
          </w:rPr>
          <w:t>https://meshb.nlm.nih.gov/MeSHonDemand</w:t>
        </w:r>
      </w:hyperlink>
      <w:r w:rsidR="00BC0332">
        <w:t xml:space="preserve"> </w:t>
      </w:r>
    </w:p>
    <w:p w14:paraId="25732047" w14:textId="77777777" w:rsidR="003F4D88" w:rsidRDefault="003F4D88" w:rsidP="00FA31D3">
      <w:pPr>
        <w:pStyle w:val="ParaJEFI"/>
        <w:rPr>
          <w:rFonts w:cs="Calibri"/>
          <w:color w:val="000000"/>
        </w:rPr>
      </w:pPr>
      <w:permStart w:id="1029445978" w:edGrp="everyone"/>
      <w:r>
        <w:t xml:space="preserve">     XXXXX     </w:t>
      </w:r>
    </w:p>
    <w:permEnd w:id="1029445978"/>
    <w:p w14:paraId="133A2FF6" w14:textId="77777777" w:rsidR="00EB427D" w:rsidRDefault="00EB427D" w:rsidP="00FA31D3">
      <w:pPr>
        <w:spacing w:after="0" w:line="240" w:lineRule="auto"/>
        <w:outlineLvl w:val="0"/>
        <w:rPr>
          <w:rFonts w:cs="Calibri"/>
          <w:b/>
          <w:color w:val="000000"/>
        </w:rPr>
      </w:pPr>
    </w:p>
    <w:p w14:paraId="2DF1FC0C" w14:textId="24A1C703" w:rsidR="00406CF0" w:rsidRPr="00C37DBC" w:rsidRDefault="00406CF0" w:rsidP="00FA31D3">
      <w:pPr>
        <w:pStyle w:val="H2JEFI"/>
      </w:pPr>
      <w:r w:rsidRPr="00C37DBC">
        <w:t>Introduction</w:t>
      </w:r>
    </w:p>
    <w:p w14:paraId="375F1D12" w14:textId="26CA2B0C" w:rsidR="00406CF0" w:rsidRPr="00F44F86" w:rsidRDefault="00EB427D" w:rsidP="00FA31D3">
      <w:pPr>
        <w:pStyle w:val="HintJEFI"/>
      </w:pPr>
      <w:r w:rsidRPr="00F44F86">
        <w:t>(</w:t>
      </w:r>
      <w:proofErr w:type="gramStart"/>
      <w:r w:rsidRPr="00F44F86">
        <w:t>brief</w:t>
      </w:r>
      <w:proofErr w:type="gramEnd"/>
      <w:r w:rsidRPr="00F44F86">
        <w:t xml:space="preserve"> and relevant not more than </w:t>
      </w:r>
      <w:r w:rsidRPr="00F44F86">
        <w:rPr>
          <w:b/>
          <w:bCs/>
        </w:rPr>
        <w:t>200 words</w:t>
      </w:r>
      <w:r w:rsidR="00433B76">
        <w:rPr>
          <w:b/>
          <w:bCs/>
        </w:rPr>
        <w:t xml:space="preserve"> </w:t>
      </w:r>
      <w:r w:rsidR="00433B76" w:rsidRPr="00433B76">
        <w:t>and</w:t>
      </w:r>
      <w:r w:rsidR="00433B76">
        <w:rPr>
          <w:b/>
          <w:bCs/>
        </w:rPr>
        <w:t xml:space="preserve"> </w:t>
      </w:r>
      <w:r w:rsidR="00433B76" w:rsidRPr="00433B76">
        <w:t>aim &amp; objectives to be given in points</w:t>
      </w:r>
      <w:r w:rsidR="00433B76">
        <w:t xml:space="preserve"> with adequate justification at the end of this section.</w:t>
      </w:r>
      <w:r w:rsidRPr="00F44F86">
        <w:t>)</w:t>
      </w:r>
    </w:p>
    <w:p w14:paraId="46BF4970" w14:textId="77777777" w:rsidR="003F4D88" w:rsidRDefault="003F4D88" w:rsidP="00FA31D3">
      <w:pPr>
        <w:pStyle w:val="ParaJEFI"/>
        <w:rPr>
          <w:rFonts w:cs="Calibri"/>
          <w:color w:val="000000"/>
        </w:rPr>
      </w:pPr>
      <w:permStart w:id="541681624" w:edGrp="everyone"/>
      <w:r>
        <w:t xml:space="preserve">     XXXXX     </w:t>
      </w:r>
    </w:p>
    <w:permEnd w:id="541681624"/>
    <w:p w14:paraId="111EF8C1" w14:textId="77777777" w:rsidR="00406CF0" w:rsidRPr="00AC031B" w:rsidRDefault="00406CF0" w:rsidP="00FA31D3">
      <w:pPr>
        <w:spacing w:after="0" w:line="240" w:lineRule="auto"/>
        <w:outlineLvl w:val="0"/>
        <w:rPr>
          <w:rFonts w:cs="Calibri"/>
          <w:color w:val="000000"/>
        </w:rPr>
      </w:pPr>
    </w:p>
    <w:p w14:paraId="6C39B56A" w14:textId="109CE0E9" w:rsidR="00406CF0" w:rsidRPr="00C37DBC" w:rsidRDefault="00406CF0" w:rsidP="00FA31D3">
      <w:pPr>
        <w:pStyle w:val="H2JEFI"/>
      </w:pPr>
      <w:r w:rsidRPr="00C37DBC">
        <w:t>Materials and Methods</w:t>
      </w:r>
    </w:p>
    <w:p w14:paraId="7CF19146" w14:textId="54D38910" w:rsidR="00406CF0" w:rsidRPr="00F44F86" w:rsidRDefault="00EB427D" w:rsidP="00FA31D3">
      <w:pPr>
        <w:pStyle w:val="HintJEFI"/>
      </w:pPr>
      <w:r w:rsidRPr="00F44F86">
        <w:t>(</w:t>
      </w:r>
      <w:proofErr w:type="gramStart"/>
      <w:r w:rsidRPr="00F44F86">
        <w:rPr>
          <w:b/>
          <w:bCs/>
        </w:rPr>
        <w:t>sub headings</w:t>
      </w:r>
      <w:proofErr w:type="gramEnd"/>
      <w:r w:rsidRPr="00F44F86">
        <w:t>: study type &amp; study design, study setting, study population, study duration, sample size calculation, inclusion criteria, exclusion criteria, strategy for data collection, working definition, ethical issues &amp; informed consent, data analysis - software, flow diagram)</w:t>
      </w:r>
    </w:p>
    <w:p w14:paraId="3B4FE856" w14:textId="77777777" w:rsidR="003F4D88" w:rsidRDefault="003F4D88" w:rsidP="00FA31D3">
      <w:pPr>
        <w:pStyle w:val="ParaJEFI"/>
        <w:rPr>
          <w:rFonts w:cs="Calibri"/>
          <w:color w:val="000000"/>
        </w:rPr>
      </w:pPr>
      <w:permStart w:id="1483636506" w:edGrp="everyone"/>
      <w:r>
        <w:t xml:space="preserve">     XXXXX     </w:t>
      </w:r>
    </w:p>
    <w:permEnd w:id="1483636506"/>
    <w:p w14:paraId="32BAD005" w14:textId="77777777" w:rsidR="00EB427D" w:rsidRPr="00AC031B" w:rsidRDefault="00EB427D" w:rsidP="00FA31D3">
      <w:pPr>
        <w:spacing w:after="0" w:line="240" w:lineRule="auto"/>
        <w:rPr>
          <w:rFonts w:cs="Calibri"/>
          <w:color w:val="000000"/>
        </w:rPr>
      </w:pPr>
    </w:p>
    <w:p w14:paraId="5A5F2EAD" w14:textId="6D6CF221" w:rsidR="00406CF0" w:rsidRPr="00C37DBC" w:rsidRDefault="00406CF0" w:rsidP="00FA31D3">
      <w:pPr>
        <w:pStyle w:val="H2JEFI"/>
      </w:pPr>
      <w:r w:rsidRPr="00C37DBC">
        <w:t>Results</w:t>
      </w:r>
    </w:p>
    <w:p w14:paraId="60F36744" w14:textId="2BD6F936" w:rsidR="00EB427D" w:rsidRPr="00F44F86" w:rsidRDefault="00EB427D" w:rsidP="00FA31D3">
      <w:pPr>
        <w:pStyle w:val="HintJEFI"/>
      </w:pPr>
      <w:r w:rsidRPr="00F44F86">
        <w:t xml:space="preserve">(Present your results in a logical sequence in the text, tables, and illustrations / figures, giving the main or most important findings first. Do not repeat in the text </w:t>
      </w:r>
      <w:r w:rsidR="00BF2B3F">
        <w:t xml:space="preserve">and </w:t>
      </w:r>
      <w:r w:rsidRPr="00F44F86">
        <w:t>the data in the tables or illustrations; emphasize or summarize only important observations. Extra</w:t>
      </w:r>
      <w:r w:rsidR="00BF2B3F">
        <w:t xml:space="preserve"> </w:t>
      </w:r>
      <w:r w:rsidRPr="00F44F86">
        <w:t>or supplementary materials and technical detail can be placed in an appendix where it will be accessible but will not interrupt the flow of the text; alternatively, it can be published only in the electronic version of the journal)</w:t>
      </w:r>
      <w:r w:rsidR="00BF2B3F">
        <w:t>.</w:t>
      </w:r>
    </w:p>
    <w:p w14:paraId="01117000" w14:textId="77777777" w:rsidR="003F4D88" w:rsidRDefault="003F4D88" w:rsidP="00FA31D3">
      <w:pPr>
        <w:pStyle w:val="ParaJEFI"/>
        <w:rPr>
          <w:rFonts w:cs="Calibri"/>
          <w:color w:val="000000"/>
        </w:rPr>
      </w:pPr>
      <w:permStart w:id="1997801384" w:edGrp="everyone"/>
      <w:r>
        <w:t xml:space="preserve">     XXXXX     </w:t>
      </w:r>
    </w:p>
    <w:permEnd w:id="1997801384"/>
    <w:p w14:paraId="1CD43AD4" w14:textId="77777777" w:rsidR="00EB427D" w:rsidRPr="00AC031B" w:rsidRDefault="00EB427D" w:rsidP="00FA31D3">
      <w:pPr>
        <w:spacing w:after="0" w:line="240" w:lineRule="auto"/>
        <w:outlineLvl w:val="0"/>
        <w:rPr>
          <w:rFonts w:cs="Calibri"/>
          <w:color w:val="000000"/>
        </w:rPr>
      </w:pPr>
    </w:p>
    <w:p w14:paraId="48C1D609" w14:textId="714E3EEA" w:rsidR="00406CF0" w:rsidRPr="00C37DBC" w:rsidRDefault="00406CF0" w:rsidP="00FA31D3">
      <w:pPr>
        <w:pStyle w:val="H2JEFI"/>
      </w:pPr>
      <w:r w:rsidRPr="00C37DBC">
        <w:t>Discussion</w:t>
      </w:r>
    </w:p>
    <w:p w14:paraId="15B6B8E0" w14:textId="36FC3F85" w:rsidR="002807C3" w:rsidRPr="00F44F86" w:rsidRDefault="002807C3" w:rsidP="00FA31D3">
      <w:pPr>
        <w:pStyle w:val="HintJEFI"/>
      </w:pPr>
      <w:r w:rsidRPr="00F44F86">
        <w:t>(quote relevant</w:t>
      </w:r>
      <w:r w:rsidR="00BF2B3F">
        <w:t xml:space="preserve"> PubMed citeable </w:t>
      </w:r>
      <w:r w:rsidRPr="00F44F86">
        <w:t>studies of last ten years’ duration</w:t>
      </w:r>
      <w:r w:rsidR="00BF2B3F">
        <w:t>)</w:t>
      </w:r>
    </w:p>
    <w:p w14:paraId="039C7340" w14:textId="77777777" w:rsidR="003F4D88" w:rsidRDefault="003F4D88" w:rsidP="00FA31D3">
      <w:pPr>
        <w:pStyle w:val="ParaJEFI"/>
        <w:rPr>
          <w:rFonts w:cs="Calibri"/>
          <w:color w:val="000000"/>
        </w:rPr>
      </w:pPr>
      <w:permStart w:id="734413625" w:edGrp="everyone"/>
      <w:r>
        <w:t xml:space="preserve">     XXXXX     </w:t>
      </w:r>
    </w:p>
    <w:permEnd w:id="734413625"/>
    <w:p w14:paraId="62207A2D" w14:textId="77777777" w:rsidR="002807C3" w:rsidRPr="00AC031B" w:rsidRDefault="002807C3" w:rsidP="00FA31D3">
      <w:pPr>
        <w:spacing w:after="0" w:line="240" w:lineRule="auto"/>
        <w:outlineLvl w:val="0"/>
        <w:rPr>
          <w:rFonts w:cs="Calibri"/>
          <w:color w:val="000000"/>
        </w:rPr>
      </w:pPr>
    </w:p>
    <w:p w14:paraId="70A70915" w14:textId="77777777" w:rsidR="00406CF0" w:rsidRPr="00C37DBC" w:rsidRDefault="00406CF0" w:rsidP="00FA31D3">
      <w:pPr>
        <w:pStyle w:val="H2JEFI"/>
      </w:pPr>
      <w:r w:rsidRPr="00C37DBC">
        <w:t>Conclusion</w:t>
      </w:r>
    </w:p>
    <w:p w14:paraId="5314594C" w14:textId="41205777" w:rsidR="00406CF0" w:rsidRPr="00F44F86" w:rsidRDefault="002807C3" w:rsidP="00FA31D3">
      <w:pPr>
        <w:pStyle w:val="HintJEFI"/>
      </w:pPr>
      <w:r w:rsidRPr="00F44F86">
        <w:t>(</w:t>
      </w:r>
      <w:r w:rsidR="00F935D9">
        <w:t>T</w:t>
      </w:r>
      <w:r w:rsidRPr="00F44F86">
        <w:t>o be included here, checking whether they match with the set objectives</w:t>
      </w:r>
      <w:r w:rsidR="00417E78">
        <w:t>)</w:t>
      </w:r>
    </w:p>
    <w:p w14:paraId="141936D6" w14:textId="77777777" w:rsidR="003F4D88" w:rsidRDefault="003F4D88" w:rsidP="00FA31D3">
      <w:pPr>
        <w:pStyle w:val="ParaJEFI"/>
        <w:rPr>
          <w:rFonts w:cs="Calibri"/>
          <w:color w:val="000000"/>
        </w:rPr>
      </w:pPr>
      <w:permStart w:id="1171536771" w:edGrp="everyone"/>
      <w:r>
        <w:t xml:space="preserve">     XXXXX     </w:t>
      </w:r>
    </w:p>
    <w:permEnd w:id="1171536771"/>
    <w:p w14:paraId="68809BD2" w14:textId="77777777" w:rsidR="002807C3" w:rsidRPr="00AC031B" w:rsidRDefault="002807C3" w:rsidP="00FA31D3">
      <w:pPr>
        <w:spacing w:after="0" w:line="240" w:lineRule="auto"/>
        <w:outlineLvl w:val="0"/>
        <w:rPr>
          <w:rFonts w:cs="Calibri"/>
          <w:color w:val="000000"/>
        </w:rPr>
      </w:pPr>
    </w:p>
    <w:p w14:paraId="5D1DD434" w14:textId="77777777" w:rsidR="00406CF0" w:rsidRPr="00C37DBC" w:rsidRDefault="00406CF0" w:rsidP="00FA31D3">
      <w:pPr>
        <w:pStyle w:val="H2JEFI"/>
      </w:pPr>
      <w:r w:rsidRPr="00C37DBC">
        <w:t>Limitation of the study</w:t>
      </w:r>
    </w:p>
    <w:p w14:paraId="5C62AD73" w14:textId="2048A42B" w:rsidR="00406CF0" w:rsidRPr="00F44F86" w:rsidRDefault="000E764B" w:rsidP="00FA31D3">
      <w:pPr>
        <w:pStyle w:val="HintJEFI"/>
      </w:pPr>
      <w:r w:rsidRPr="00F44F86">
        <w:t>(If any)</w:t>
      </w:r>
    </w:p>
    <w:p w14:paraId="05C03DE0" w14:textId="77777777" w:rsidR="003F4D88" w:rsidRDefault="003F4D88" w:rsidP="00FA31D3">
      <w:pPr>
        <w:pStyle w:val="ParaJEFI"/>
        <w:rPr>
          <w:rFonts w:cs="Calibri"/>
          <w:color w:val="000000"/>
        </w:rPr>
      </w:pPr>
      <w:permStart w:id="1734287948" w:edGrp="everyone"/>
      <w:r>
        <w:t xml:space="preserve">     XXXXX     </w:t>
      </w:r>
    </w:p>
    <w:permEnd w:id="1734287948"/>
    <w:p w14:paraId="18F84FE7" w14:textId="77777777" w:rsidR="000E764B" w:rsidRPr="000E764B" w:rsidRDefault="000E764B" w:rsidP="00FA31D3">
      <w:pPr>
        <w:spacing w:after="0" w:line="240" w:lineRule="auto"/>
        <w:outlineLvl w:val="0"/>
        <w:rPr>
          <w:rFonts w:cs="Calibri"/>
          <w:i/>
          <w:iCs/>
          <w:color w:val="000000"/>
        </w:rPr>
      </w:pPr>
    </w:p>
    <w:p w14:paraId="10D21A37" w14:textId="1FECBF6D" w:rsidR="000E764B" w:rsidRPr="00C37DBC" w:rsidRDefault="000E764B" w:rsidP="00FA31D3">
      <w:pPr>
        <w:pStyle w:val="H2JEFI"/>
      </w:pPr>
      <w:r w:rsidRPr="00C37DBC">
        <w:t>Authors Contribution</w:t>
      </w:r>
    </w:p>
    <w:p w14:paraId="67447297" w14:textId="77777777" w:rsidR="000E764B" w:rsidRPr="00F44F86" w:rsidRDefault="000E764B" w:rsidP="00FA31D3">
      <w:pPr>
        <w:pStyle w:val="HintJEFI"/>
      </w:pPr>
      <w:r w:rsidRPr="00F44F86">
        <w:t xml:space="preserve">(how each author contributed </w:t>
      </w:r>
      <w:proofErr w:type="gramStart"/>
      <w:r w:rsidRPr="00F44F86">
        <w:t>in</w:t>
      </w:r>
      <w:proofErr w:type="gramEnd"/>
      <w:r w:rsidRPr="00F44F86">
        <w:t xml:space="preserve"> this study as per the signed contributor form)</w:t>
      </w:r>
    </w:p>
    <w:p w14:paraId="72B4B43B" w14:textId="77777777" w:rsidR="003F4D88" w:rsidRDefault="003F4D88" w:rsidP="00FA31D3">
      <w:pPr>
        <w:pStyle w:val="ParaJEFI"/>
        <w:rPr>
          <w:rFonts w:cs="Calibri"/>
          <w:color w:val="000000"/>
        </w:rPr>
      </w:pPr>
      <w:permStart w:id="1064764911" w:edGrp="everyone"/>
      <w:r>
        <w:t xml:space="preserve">     XXXXX     </w:t>
      </w:r>
    </w:p>
    <w:permEnd w:id="1064764911"/>
    <w:p w14:paraId="0FDABD9D" w14:textId="77777777" w:rsidR="000E764B" w:rsidRDefault="000E764B" w:rsidP="00FA31D3">
      <w:pPr>
        <w:spacing w:after="0" w:line="240" w:lineRule="auto"/>
        <w:outlineLvl w:val="0"/>
        <w:rPr>
          <w:rFonts w:cs="Calibri"/>
          <w:color w:val="000000"/>
        </w:rPr>
      </w:pPr>
    </w:p>
    <w:p w14:paraId="7ACDC14E" w14:textId="77777777" w:rsidR="000E764B" w:rsidRPr="00C37DBC" w:rsidRDefault="000E764B" w:rsidP="00FA31D3">
      <w:pPr>
        <w:pStyle w:val="H2JEFI"/>
      </w:pPr>
      <w:r w:rsidRPr="00C37DBC">
        <w:t>Financial Support and Sponsorship</w:t>
      </w:r>
    </w:p>
    <w:p w14:paraId="5136F2F5" w14:textId="77777777" w:rsidR="003F4D88" w:rsidRDefault="003F4D88" w:rsidP="00FA31D3">
      <w:pPr>
        <w:pStyle w:val="ParaJEFI"/>
        <w:rPr>
          <w:rFonts w:cs="Calibri"/>
          <w:color w:val="000000"/>
        </w:rPr>
      </w:pPr>
      <w:permStart w:id="340265804" w:edGrp="everyone"/>
      <w:r>
        <w:t xml:space="preserve">     XXXXX     </w:t>
      </w:r>
    </w:p>
    <w:permEnd w:id="340265804"/>
    <w:p w14:paraId="1F1BE379" w14:textId="77777777" w:rsidR="000E764B" w:rsidRDefault="000E764B" w:rsidP="00FA31D3">
      <w:pPr>
        <w:spacing w:after="0" w:line="240" w:lineRule="auto"/>
        <w:outlineLvl w:val="0"/>
        <w:rPr>
          <w:rFonts w:cs="Calibri"/>
          <w:color w:val="000000"/>
        </w:rPr>
      </w:pPr>
    </w:p>
    <w:p w14:paraId="5213B14B" w14:textId="77777777" w:rsidR="000E764B" w:rsidRPr="00C37DBC" w:rsidRDefault="000E764B" w:rsidP="00FA31D3">
      <w:pPr>
        <w:pStyle w:val="H2JEFI"/>
      </w:pPr>
      <w:r w:rsidRPr="00C37DBC">
        <w:t>Conflict of Interest</w:t>
      </w:r>
    </w:p>
    <w:p w14:paraId="334AF4A7" w14:textId="77777777" w:rsidR="003F4D88" w:rsidRDefault="003F4D88" w:rsidP="00FA31D3">
      <w:pPr>
        <w:pStyle w:val="ParaJEFI"/>
        <w:rPr>
          <w:rFonts w:cs="Calibri"/>
          <w:color w:val="000000"/>
        </w:rPr>
      </w:pPr>
      <w:permStart w:id="1485311832" w:edGrp="everyone"/>
      <w:r>
        <w:t xml:space="preserve">     XXXXX     </w:t>
      </w:r>
    </w:p>
    <w:permEnd w:id="1485311832"/>
    <w:p w14:paraId="0316D2A0" w14:textId="77777777" w:rsidR="000E764B" w:rsidRPr="00AC031B" w:rsidRDefault="000E764B" w:rsidP="00FA31D3">
      <w:pPr>
        <w:spacing w:after="0" w:line="240" w:lineRule="auto"/>
        <w:outlineLvl w:val="0"/>
        <w:rPr>
          <w:rFonts w:cs="Calibri"/>
          <w:color w:val="000000"/>
        </w:rPr>
      </w:pPr>
    </w:p>
    <w:p w14:paraId="5DD55C06" w14:textId="77777777" w:rsidR="00406CF0" w:rsidRPr="00C37DBC" w:rsidRDefault="00406CF0" w:rsidP="00FA31D3">
      <w:pPr>
        <w:pStyle w:val="H2JEFI"/>
      </w:pPr>
      <w:r w:rsidRPr="00C37DBC">
        <w:t>Acknowledgement</w:t>
      </w:r>
    </w:p>
    <w:p w14:paraId="5D384C9C" w14:textId="0A4BF96E" w:rsidR="00406CF0" w:rsidRPr="00F44F86" w:rsidRDefault="000E764B" w:rsidP="00FA31D3">
      <w:pPr>
        <w:pStyle w:val="HintJEFI"/>
      </w:pPr>
      <w:r w:rsidRPr="00F44F86">
        <w:t>(If Any)</w:t>
      </w:r>
    </w:p>
    <w:p w14:paraId="2C1D6CEF" w14:textId="77777777" w:rsidR="003F4D88" w:rsidRDefault="003F4D88" w:rsidP="00FA31D3">
      <w:pPr>
        <w:pStyle w:val="ParaJEFI"/>
        <w:rPr>
          <w:rFonts w:cs="Calibri"/>
          <w:color w:val="000000"/>
        </w:rPr>
      </w:pPr>
      <w:permStart w:id="333002018" w:edGrp="everyone"/>
      <w:r>
        <w:lastRenderedPageBreak/>
        <w:t xml:space="preserve">     XXXXX     </w:t>
      </w:r>
    </w:p>
    <w:permEnd w:id="333002018"/>
    <w:p w14:paraId="3F74B41B" w14:textId="77777777" w:rsidR="000E764B" w:rsidRDefault="000E764B" w:rsidP="00FA31D3">
      <w:pPr>
        <w:spacing w:after="0" w:line="240" w:lineRule="auto"/>
        <w:outlineLvl w:val="0"/>
        <w:rPr>
          <w:rFonts w:cs="Calibri"/>
          <w:color w:val="000000"/>
        </w:rPr>
      </w:pPr>
    </w:p>
    <w:p w14:paraId="6130432D" w14:textId="07BDCE2F" w:rsidR="000E764B" w:rsidRPr="00C37DBC" w:rsidRDefault="000E764B" w:rsidP="00FA31D3">
      <w:pPr>
        <w:pStyle w:val="H2JEFI"/>
      </w:pPr>
      <w:r w:rsidRPr="00C37DBC">
        <w:t>Declaration of Generative AI and AI Assisted Technologies in the Writing Process</w:t>
      </w:r>
    </w:p>
    <w:p w14:paraId="3AD78AF3" w14:textId="48CC5DCE" w:rsidR="000E764B" w:rsidRPr="00F44F86" w:rsidRDefault="000E764B" w:rsidP="00FA31D3">
      <w:pPr>
        <w:pStyle w:val="HintJEFI"/>
      </w:pPr>
      <w:r w:rsidRPr="00F44F86">
        <w:t xml:space="preserve">(During the preparation of this work, the author (s) used (mention the name of tool/service used) </w:t>
      </w:r>
      <w:proofErr w:type="gramStart"/>
      <w:r w:rsidRPr="00F44F86">
        <w:t>in order to</w:t>
      </w:r>
      <w:proofErr w:type="gramEnd"/>
      <w:r w:rsidRPr="00F44F86">
        <w:t xml:space="preserve"> (mention the reason for using AI tool). After using this tool/service, the author (s) reviewed and edited the content as needed and take (s) full responsibility for the content of the publication.)</w:t>
      </w:r>
    </w:p>
    <w:p w14:paraId="0E692B55" w14:textId="77777777" w:rsidR="003F4D88" w:rsidRDefault="003F4D88" w:rsidP="00FA31D3">
      <w:pPr>
        <w:pStyle w:val="ParaJEFI"/>
        <w:rPr>
          <w:rFonts w:cs="Calibri"/>
          <w:color w:val="000000"/>
        </w:rPr>
      </w:pPr>
      <w:permStart w:id="1181550019" w:edGrp="everyone"/>
      <w:r>
        <w:t xml:space="preserve">     XXXXX     </w:t>
      </w:r>
    </w:p>
    <w:permEnd w:id="1181550019"/>
    <w:p w14:paraId="645111B0" w14:textId="77777777" w:rsidR="000E764B" w:rsidRPr="00AC031B" w:rsidRDefault="000E764B" w:rsidP="00FA31D3">
      <w:pPr>
        <w:spacing w:after="0" w:line="240" w:lineRule="auto"/>
        <w:outlineLvl w:val="0"/>
        <w:rPr>
          <w:rFonts w:cs="Calibri"/>
          <w:color w:val="000000"/>
        </w:rPr>
      </w:pPr>
    </w:p>
    <w:p w14:paraId="53DFF53B" w14:textId="634917F8" w:rsidR="00406CF0" w:rsidRPr="00C37DBC" w:rsidRDefault="00406CF0" w:rsidP="00FA31D3">
      <w:pPr>
        <w:pStyle w:val="H2JEFI"/>
      </w:pPr>
      <w:r w:rsidRPr="00C37DBC">
        <w:t>References:</w:t>
      </w:r>
    </w:p>
    <w:p w14:paraId="2BD3F1C5" w14:textId="77777777" w:rsidR="000E764B" w:rsidRPr="00025204" w:rsidRDefault="000E764B" w:rsidP="00FA31D3">
      <w:pPr>
        <w:pStyle w:val="HintJEFI"/>
        <w:rPr>
          <w:noProof/>
        </w:rPr>
      </w:pPr>
      <w:r w:rsidRPr="00025204">
        <w:rPr>
          <w:noProof/>
        </w:rPr>
        <w:t>(vancouver style only – pubmed preferred, in case on url please mention accessed on dd/mm/yy)</w:t>
      </w:r>
    </w:p>
    <w:p w14:paraId="07700628" w14:textId="41558AB9" w:rsidR="00D47028" w:rsidRPr="00025204" w:rsidRDefault="003C60B8" w:rsidP="00FA31D3">
      <w:pPr>
        <w:pStyle w:val="HintJEFI"/>
      </w:pPr>
      <w:hyperlink r:id="rId8" w:history="1">
        <w:r w:rsidRPr="00A55049">
          <w:rPr>
            <w:rStyle w:val="Hyperlink"/>
          </w:rPr>
          <w:t>https://search.crossref.org/search/references</w:t>
        </w:r>
      </w:hyperlink>
      <w:r>
        <w:t xml:space="preserve"> </w:t>
      </w:r>
    </w:p>
    <w:p w14:paraId="2E3AD643" w14:textId="1D5A1891" w:rsidR="003F4D88" w:rsidRPr="000F22D6" w:rsidRDefault="003F4D88" w:rsidP="00FA31D3">
      <w:pPr>
        <w:pStyle w:val="ParaJEFI"/>
        <w:numPr>
          <w:ilvl w:val="0"/>
          <w:numId w:val="3"/>
        </w:numPr>
        <w:rPr>
          <w:rFonts w:cs="Calibri"/>
          <w:color w:val="000000"/>
        </w:rPr>
      </w:pPr>
      <w:permStart w:id="646131241" w:edGrp="everyone"/>
      <w:r>
        <w:t xml:space="preserve">XXXXX     </w:t>
      </w:r>
    </w:p>
    <w:permEnd w:id="646131241"/>
    <w:p w14:paraId="38D7E59C" w14:textId="77777777" w:rsidR="000F22D6" w:rsidRPr="00AC031B" w:rsidRDefault="000F22D6" w:rsidP="00FA31D3">
      <w:pPr>
        <w:spacing w:after="0" w:line="240" w:lineRule="auto"/>
        <w:outlineLvl w:val="0"/>
        <w:rPr>
          <w:rFonts w:cs="Calibri"/>
          <w:noProof/>
          <w:color w:val="000000"/>
          <w:lang w:val="en-US"/>
        </w:rPr>
      </w:pPr>
    </w:p>
    <w:p w14:paraId="297547E7" w14:textId="77777777" w:rsidR="00406CF0" w:rsidRPr="00C37DBC" w:rsidRDefault="00406CF0" w:rsidP="00FA31D3">
      <w:pPr>
        <w:pStyle w:val="H2JEFI"/>
      </w:pPr>
      <w:r w:rsidRPr="00C37DBC">
        <w:t>Tables</w:t>
      </w:r>
    </w:p>
    <w:p w14:paraId="0131C4F9" w14:textId="77777777" w:rsidR="003F4D88" w:rsidRDefault="003F4D88" w:rsidP="00FA31D3">
      <w:pPr>
        <w:pStyle w:val="ParaJEFI"/>
        <w:rPr>
          <w:rFonts w:cs="Calibri"/>
          <w:color w:val="000000"/>
        </w:rPr>
      </w:pPr>
      <w:permStart w:id="1474303199" w:edGrp="everyone"/>
      <w:r>
        <w:t xml:space="preserve">     XXXXX     </w:t>
      </w:r>
    </w:p>
    <w:permEnd w:id="1474303199"/>
    <w:p w14:paraId="6F822229" w14:textId="77777777" w:rsidR="000E764B" w:rsidRPr="00AC031B" w:rsidRDefault="000E764B" w:rsidP="00FA31D3">
      <w:pPr>
        <w:spacing w:after="0" w:line="240" w:lineRule="auto"/>
        <w:rPr>
          <w:rFonts w:cs="Calibri"/>
          <w:b/>
        </w:rPr>
      </w:pPr>
    </w:p>
    <w:p w14:paraId="20DA11F0" w14:textId="77777777" w:rsidR="00406CF0" w:rsidRPr="00C37DBC" w:rsidRDefault="00406CF0" w:rsidP="00FA31D3">
      <w:pPr>
        <w:pStyle w:val="H2JEFI"/>
      </w:pPr>
      <w:r w:rsidRPr="00C37DBC">
        <w:t>Figures</w:t>
      </w:r>
    </w:p>
    <w:p w14:paraId="121A23AE" w14:textId="77777777" w:rsidR="003F4D88" w:rsidRDefault="003F4D88" w:rsidP="00FA31D3">
      <w:pPr>
        <w:pStyle w:val="ParaJEFI"/>
        <w:rPr>
          <w:rFonts w:cs="Calibri"/>
          <w:color w:val="000000"/>
        </w:rPr>
      </w:pPr>
      <w:permStart w:id="2097283074" w:edGrp="everyone"/>
      <w:r>
        <w:t xml:space="preserve">     XXXXX     </w:t>
      </w:r>
    </w:p>
    <w:permEnd w:id="2097283074"/>
    <w:p w14:paraId="4725AFB1" w14:textId="77777777" w:rsidR="000E764B" w:rsidRDefault="000E764B" w:rsidP="00FA31D3">
      <w:pPr>
        <w:spacing w:after="0" w:line="240" w:lineRule="auto"/>
      </w:pPr>
    </w:p>
    <w:sectPr w:rsidR="000E764B" w:rsidSect="007A027E">
      <w:headerReference w:type="default" r:id="rId9"/>
      <w:footerReference w:type="default" r:id="rId10"/>
      <w:pgSz w:w="11906" w:h="16838" w:code="9"/>
      <w:pgMar w:top="1440" w:right="1440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57F4" w14:textId="77777777" w:rsidR="00322517" w:rsidRDefault="00322517">
      <w:pPr>
        <w:spacing w:after="0" w:line="240" w:lineRule="auto"/>
      </w:pPr>
      <w:r>
        <w:separator/>
      </w:r>
    </w:p>
  </w:endnote>
  <w:endnote w:type="continuationSeparator" w:id="0">
    <w:p w14:paraId="79BF4A5E" w14:textId="77777777" w:rsidR="00322517" w:rsidRDefault="0032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095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993DA3" w14:textId="2F33C74A" w:rsidR="007A027E" w:rsidRDefault="007A027E" w:rsidP="007A02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C04D" w14:textId="77777777" w:rsidR="00322517" w:rsidRDefault="00322517">
      <w:pPr>
        <w:spacing w:after="0" w:line="240" w:lineRule="auto"/>
      </w:pPr>
      <w:r>
        <w:separator/>
      </w:r>
    </w:p>
  </w:footnote>
  <w:footnote w:type="continuationSeparator" w:id="0">
    <w:p w14:paraId="73A06B95" w14:textId="77777777" w:rsidR="00322517" w:rsidRDefault="0032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CB8C" w14:textId="642ABB0E" w:rsidR="003C1470" w:rsidRPr="00EB427D" w:rsidRDefault="00EB427D" w:rsidP="007A027E">
    <w:pPr>
      <w:pStyle w:val="Header"/>
      <w:jc w:val="right"/>
      <w:rPr>
        <w:rFonts w:ascii="Calibri" w:hAnsi="Calibri" w:cs="Calibri"/>
        <w:sz w:val="20"/>
        <w:lang w:val="en-IN"/>
      </w:rPr>
    </w:pPr>
    <w:r>
      <w:rPr>
        <w:rFonts w:ascii="Calibri" w:hAnsi="Calibri" w:cs="Calibri"/>
        <w:sz w:val="20"/>
        <w:lang w:val="en-IN"/>
      </w:rPr>
      <w:t>Journal of the Epidemiology Foundation of India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052B8"/>
    <w:multiLevelType w:val="hybridMultilevel"/>
    <w:tmpl w:val="2B6E5F0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E0792"/>
    <w:multiLevelType w:val="hybridMultilevel"/>
    <w:tmpl w:val="2256AB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694239">
    <w:abstractNumId w:val="0"/>
  </w:num>
  <w:num w:numId="2" w16cid:durableId="297078600">
    <w:abstractNumId w:val="2"/>
  </w:num>
  <w:num w:numId="3" w16cid:durableId="18621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ocumentProtection w:edit="comments" w:enforcement="1" w:cryptProviderType="rsaAES" w:cryptAlgorithmClass="hash" w:cryptAlgorithmType="typeAny" w:cryptAlgorithmSid="14" w:cryptSpinCount="100000" w:hash="leH9IOrVCgYuyihu9Cj2ez1gJUOGBua0jmd3VJSb74fwW5n2If4rkH0A0vLuNOsXkKve21sYTnvC+bfLTRrd+w==" w:salt="JlbpQPLrzNO4VO+ttzon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D09"/>
    <w:rsid w:val="00000C36"/>
    <w:rsid w:val="0002385C"/>
    <w:rsid w:val="00025204"/>
    <w:rsid w:val="00057941"/>
    <w:rsid w:val="000E764B"/>
    <w:rsid w:val="000F22D6"/>
    <w:rsid w:val="0021341E"/>
    <w:rsid w:val="002324CB"/>
    <w:rsid w:val="00256D78"/>
    <w:rsid w:val="002807C3"/>
    <w:rsid w:val="00321370"/>
    <w:rsid w:val="00322517"/>
    <w:rsid w:val="003A6044"/>
    <w:rsid w:val="003C1470"/>
    <w:rsid w:val="003C60B8"/>
    <w:rsid w:val="003F4D88"/>
    <w:rsid w:val="00401D18"/>
    <w:rsid w:val="00404344"/>
    <w:rsid w:val="00406CF0"/>
    <w:rsid w:val="00417E78"/>
    <w:rsid w:val="00433B76"/>
    <w:rsid w:val="00467788"/>
    <w:rsid w:val="00480DA7"/>
    <w:rsid w:val="004961DD"/>
    <w:rsid w:val="004C22F8"/>
    <w:rsid w:val="004C5E32"/>
    <w:rsid w:val="004E36C9"/>
    <w:rsid w:val="00521F76"/>
    <w:rsid w:val="00547FD0"/>
    <w:rsid w:val="005E3D70"/>
    <w:rsid w:val="006342F3"/>
    <w:rsid w:val="0064558D"/>
    <w:rsid w:val="00655475"/>
    <w:rsid w:val="00702D09"/>
    <w:rsid w:val="00750E74"/>
    <w:rsid w:val="007561CE"/>
    <w:rsid w:val="00763B55"/>
    <w:rsid w:val="00775412"/>
    <w:rsid w:val="007A027E"/>
    <w:rsid w:val="008238E2"/>
    <w:rsid w:val="0089557D"/>
    <w:rsid w:val="008B7344"/>
    <w:rsid w:val="008C21AA"/>
    <w:rsid w:val="0093553F"/>
    <w:rsid w:val="009E6E94"/>
    <w:rsid w:val="00A022C9"/>
    <w:rsid w:val="00A75D4A"/>
    <w:rsid w:val="00AC031B"/>
    <w:rsid w:val="00AD55C9"/>
    <w:rsid w:val="00AE38A0"/>
    <w:rsid w:val="00B15C54"/>
    <w:rsid w:val="00BC0332"/>
    <w:rsid w:val="00BD51DC"/>
    <w:rsid w:val="00BF2B3F"/>
    <w:rsid w:val="00C37DBC"/>
    <w:rsid w:val="00C53B2F"/>
    <w:rsid w:val="00CD4720"/>
    <w:rsid w:val="00CE5831"/>
    <w:rsid w:val="00D200E8"/>
    <w:rsid w:val="00D47028"/>
    <w:rsid w:val="00D621BD"/>
    <w:rsid w:val="00D95B70"/>
    <w:rsid w:val="00DA09F8"/>
    <w:rsid w:val="00DC268C"/>
    <w:rsid w:val="00E0252B"/>
    <w:rsid w:val="00E2309F"/>
    <w:rsid w:val="00E409FF"/>
    <w:rsid w:val="00EB427D"/>
    <w:rsid w:val="00EB67F7"/>
    <w:rsid w:val="00EC4E1A"/>
    <w:rsid w:val="00F102E6"/>
    <w:rsid w:val="00F168C7"/>
    <w:rsid w:val="00F27A0F"/>
    <w:rsid w:val="00F44F86"/>
    <w:rsid w:val="00F935D9"/>
    <w:rsid w:val="00FA31D3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4AA9"/>
  <w15:chartTrackingRefBased/>
  <w15:docId w15:val="{E0F8A835-A3C6-4CED-BCF7-39076FEC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D88"/>
    <w:pPr>
      <w:spacing w:after="160" w:line="259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06CF0"/>
    <w:pPr>
      <w:keepNext/>
      <w:widowControl w:val="0"/>
      <w:pBdr>
        <w:bottom w:val="dotted" w:sz="8" w:space="1" w:color="auto"/>
      </w:pBdr>
      <w:spacing w:before="180" w:after="0" w:line="320" w:lineRule="atLeast"/>
      <w:outlineLvl w:val="2"/>
    </w:pPr>
    <w:rPr>
      <w:rFonts w:ascii="Garamond" w:eastAsia="PMingLiU" w:hAnsi="Garamond"/>
      <w:b/>
      <w:cap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unhideWhenUsed/>
    <w:rsid w:val="00406C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6C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406C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C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C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06CF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rsid w:val="00406CF0"/>
    <w:rPr>
      <w:rFonts w:ascii="Garamond" w:eastAsia="PMingLiU" w:hAnsi="Garamond" w:cs="Times New Roman"/>
      <w:b/>
      <w:caps/>
      <w:szCs w:val="20"/>
      <w:lang w:val="en-US"/>
    </w:rPr>
  </w:style>
  <w:style w:type="paragraph" w:styleId="Header">
    <w:name w:val="header"/>
    <w:basedOn w:val="Normal"/>
    <w:link w:val="HeaderChar"/>
    <w:semiHidden/>
    <w:rsid w:val="00406C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semiHidden/>
    <w:rsid w:val="00406CF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semiHidden/>
    <w:rsid w:val="00406CF0"/>
    <w:pPr>
      <w:spacing w:before="100" w:beforeAutospacing="1" w:after="100" w:afterAutospacing="1" w:line="240" w:lineRule="auto"/>
      <w:ind w:firstLine="216"/>
    </w:pPr>
    <w:rPr>
      <w:rFonts w:ascii="Souvenir Lt BT" w:eastAsia="Times New Roman" w:hAnsi="Souvenir Lt BT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semiHidden/>
    <w:rsid w:val="00406CF0"/>
    <w:pPr>
      <w:spacing w:after="0" w:line="280" w:lineRule="exact"/>
      <w:ind w:firstLine="216"/>
      <w:jc w:val="both"/>
    </w:pPr>
    <w:rPr>
      <w:rFonts w:ascii="Souvenir Lt BT" w:eastAsia="Times New Roman" w:hAnsi="Souvenir Lt BT"/>
      <w:sz w:val="20"/>
      <w:szCs w:val="20"/>
      <w:lang w:val="en-GB"/>
    </w:rPr>
  </w:style>
  <w:style w:type="character" w:customStyle="1" w:styleId="FootnoteTextChar">
    <w:name w:val="Footnote Text Char"/>
    <w:link w:val="FootnoteText"/>
    <w:semiHidden/>
    <w:rsid w:val="00406CF0"/>
    <w:rPr>
      <w:rFonts w:ascii="Souvenir Lt BT" w:eastAsia="Times New Roman" w:hAnsi="Souvenir Lt BT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561CE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C21AA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EB4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27D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C60B8"/>
    <w:rPr>
      <w:color w:val="FF66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3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2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309F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3C60B8"/>
    <w:rPr>
      <w:sz w:val="22"/>
      <w:szCs w:val="22"/>
      <w:lang w:eastAsia="en-US"/>
    </w:rPr>
  </w:style>
  <w:style w:type="paragraph" w:customStyle="1" w:styleId="HintJEFI">
    <w:name w:val="Hint_JEFI"/>
    <w:basedOn w:val="Normal"/>
    <w:link w:val="HintJEFIChar"/>
    <w:qFormat/>
    <w:rsid w:val="003C60B8"/>
    <w:pPr>
      <w:spacing w:after="0" w:line="240" w:lineRule="auto"/>
      <w:jc w:val="both"/>
    </w:pPr>
    <w:rPr>
      <w:rFonts w:cs="Calibri"/>
      <w:i/>
      <w:iCs/>
      <w:color w:val="EE0000"/>
      <w:sz w:val="18"/>
      <w:szCs w:val="18"/>
    </w:rPr>
  </w:style>
  <w:style w:type="character" w:customStyle="1" w:styleId="HintJEFIChar">
    <w:name w:val="Hint_JEFI Char"/>
    <w:basedOn w:val="DefaultParagraphFont"/>
    <w:link w:val="HintJEFI"/>
    <w:rsid w:val="003C60B8"/>
    <w:rPr>
      <w:rFonts w:cs="Calibri"/>
      <w:i/>
      <w:iCs/>
      <w:color w:val="EE0000"/>
      <w:sz w:val="18"/>
      <w:szCs w:val="18"/>
      <w:lang w:eastAsia="en-US"/>
    </w:rPr>
  </w:style>
  <w:style w:type="paragraph" w:customStyle="1" w:styleId="H2JEFI">
    <w:name w:val="H2_JEFI"/>
    <w:basedOn w:val="Normal"/>
    <w:link w:val="H2JEFIChar"/>
    <w:qFormat/>
    <w:rsid w:val="003C60B8"/>
    <w:pPr>
      <w:spacing w:after="0" w:line="240" w:lineRule="auto"/>
      <w:outlineLvl w:val="0"/>
    </w:pPr>
    <w:rPr>
      <w:rFonts w:cs="Calibri"/>
      <w:b/>
      <w:bCs/>
      <w:noProof/>
      <w:color w:val="FF6600"/>
      <w:lang w:val="en-US"/>
    </w:rPr>
  </w:style>
  <w:style w:type="character" w:customStyle="1" w:styleId="H2JEFIChar">
    <w:name w:val="H2_JEFI Char"/>
    <w:basedOn w:val="DefaultParagraphFont"/>
    <w:link w:val="H2JEFI"/>
    <w:rsid w:val="003C60B8"/>
    <w:rPr>
      <w:rFonts w:cs="Calibri"/>
      <w:b/>
      <w:bCs/>
      <w:noProof/>
      <w:color w:val="FF6600"/>
      <w:sz w:val="22"/>
      <w:szCs w:val="22"/>
      <w:lang w:val="en-US" w:eastAsia="en-US"/>
    </w:rPr>
  </w:style>
  <w:style w:type="paragraph" w:customStyle="1" w:styleId="TitleJEFI">
    <w:name w:val="Title_JEFI"/>
    <w:basedOn w:val="Normal"/>
    <w:link w:val="TitleJEFIChar"/>
    <w:qFormat/>
    <w:rsid w:val="003C60B8"/>
    <w:pPr>
      <w:spacing w:after="0" w:line="240" w:lineRule="auto"/>
      <w:outlineLvl w:val="0"/>
    </w:pPr>
    <w:rPr>
      <w:rFonts w:cs="Calibri"/>
      <w:b/>
      <w:bCs/>
      <w:noProof/>
      <w:lang w:val="en-US"/>
    </w:rPr>
  </w:style>
  <w:style w:type="character" w:customStyle="1" w:styleId="TitleJEFIChar">
    <w:name w:val="Title_JEFI Char"/>
    <w:basedOn w:val="DefaultParagraphFont"/>
    <w:link w:val="TitleJEFI"/>
    <w:rsid w:val="003C60B8"/>
    <w:rPr>
      <w:rFonts w:cs="Calibri"/>
      <w:b/>
      <w:bCs/>
      <w:noProof/>
      <w:sz w:val="22"/>
      <w:szCs w:val="22"/>
      <w:lang w:val="en-US" w:eastAsia="en-US"/>
    </w:rPr>
  </w:style>
  <w:style w:type="paragraph" w:customStyle="1" w:styleId="SectionJEFI">
    <w:name w:val="Section_JEFI"/>
    <w:basedOn w:val="Normal"/>
    <w:link w:val="SectionJEFIChar"/>
    <w:qFormat/>
    <w:rsid w:val="003C60B8"/>
    <w:pPr>
      <w:shd w:val="clear" w:color="auto" w:fill="FF6600"/>
      <w:spacing w:after="0" w:line="240" w:lineRule="auto"/>
      <w:outlineLvl w:val="0"/>
    </w:pPr>
    <w:rPr>
      <w:rFonts w:cs="Calibri"/>
      <w:b/>
      <w:bCs/>
      <w:noProof/>
      <w:sz w:val="32"/>
      <w:szCs w:val="32"/>
      <w:lang w:val="en-US"/>
    </w:rPr>
  </w:style>
  <w:style w:type="character" w:customStyle="1" w:styleId="SectionJEFIChar">
    <w:name w:val="Section_JEFI Char"/>
    <w:basedOn w:val="DefaultParagraphFont"/>
    <w:link w:val="SectionJEFI"/>
    <w:rsid w:val="003C60B8"/>
    <w:rPr>
      <w:rFonts w:cs="Calibri"/>
      <w:b/>
      <w:bCs/>
      <w:noProof/>
      <w:sz w:val="32"/>
      <w:szCs w:val="32"/>
      <w:shd w:val="clear" w:color="auto" w:fill="FF6600"/>
      <w:lang w:val="en-US" w:eastAsia="en-US"/>
    </w:rPr>
  </w:style>
  <w:style w:type="paragraph" w:customStyle="1" w:styleId="ParaJEFI">
    <w:name w:val="Para_JEFI"/>
    <w:basedOn w:val="NoSpacing"/>
    <w:link w:val="ParaJEFIChar"/>
    <w:qFormat/>
    <w:rsid w:val="003C60B8"/>
    <w:pPr>
      <w:jc w:val="both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C60B8"/>
    <w:rPr>
      <w:sz w:val="22"/>
      <w:szCs w:val="22"/>
      <w:lang w:eastAsia="en-US"/>
    </w:rPr>
  </w:style>
  <w:style w:type="character" w:customStyle="1" w:styleId="ParaJEFIChar">
    <w:name w:val="Para_JEFI Char"/>
    <w:basedOn w:val="NoSpacingChar"/>
    <w:link w:val="ParaJEFI"/>
    <w:rsid w:val="003C60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crossref.org/search/referen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shb.nlm.nih.gov/MeSHonDemand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IMS\Dropbox\IJCH\Vol%2036,%20No%201%20(2024)\0.%20Templates\IJCH%20Tamplate%20-%20Cover,%20Contibutor,%20Checklist,%20Title,%20Manuscrip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A11C6A096543ECAA419AE616BC4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A6CAE-DFAF-4470-8AAE-DA9F6E86531B}"/>
      </w:docPartPr>
      <w:docPartBody>
        <w:p w:rsidR="00C035A2" w:rsidRDefault="00E42F1C" w:rsidP="00E42F1C">
          <w:pPr>
            <w:pStyle w:val="7BA11C6A096543ECAA419AE616BC45C61"/>
          </w:pPr>
          <w:r w:rsidRPr="00362DD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87"/>
    <w:rsid w:val="00256D78"/>
    <w:rsid w:val="00260EAB"/>
    <w:rsid w:val="00401D18"/>
    <w:rsid w:val="00623B32"/>
    <w:rsid w:val="00801ACB"/>
    <w:rsid w:val="008238E2"/>
    <w:rsid w:val="00850530"/>
    <w:rsid w:val="00854325"/>
    <w:rsid w:val="00874914"/>
    <w:rsid w:val="00886821"/>
    <w:rsid w:val="0093553F"/>
    <w:rsid w:val="00AA1224"/>
    <w:rsid w:val="00AD55C9"/>
    <w:rsid w:val="00AE38A0"/>
    <w:rsid w:val="00B61E35"/>
    <w:rsid w:val="00BE18D3"/>
    <w:rsid w:val="00C035A2"/>
    <w:rsid w:val="00C42975"/>
    <w:rsid w:val="00D200E8"/>
    <w:rsid w:val="00DC268C"/>
    <w:rsid w:val="00DF5F87"/>
    <w:rsid w:val="00E42F1C"/>
    <w:rsid w:val="00EC4E1A"/>
    <w:rsid w:val="00F022F0"/>
    <w:rsid w:val="00F1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I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35A2"/>
    <w:rPr>
      <w:color w:val="666666"/>
    </w:rPr>
  </w:style>
  <w:style w:type="paragraph" w:customStyle="1" w:styleId="7BA11C6A096543ECAA419AE616BC45C61">
    <w:name w:val="7BA11C6A096543ECAA419AE616BC45C61"/>
    <w:rsid w:val="00E42F1C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IJCH Tamplate - Cover, Contibutor, Checklist, Title, Manuscript</Template>
  <TotalTime>149</TotalTime>
  <Pages>2</Pages>
  <Words>386</Words>
  <Characters>2204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</dc:creator>
  <cp:keywords/>
  <dc:description/>
  <cp:lastModifiedBy>Dr Pradeep Aggarwal</cp:lastModifiedBy>
  <cp:revision>93</cp:revision>
  <cp:lastPrinted>2026-05-29T05:16:00Z</cp:lastPrinted>
  <dcterms:created xsi:type="dcterms:W3CDTF">2024-02-24T05:39:00Z</dcterms:created>
  <dcterms:modified xsi:type="dcterms:W3CDTF">2026-05-30T06:38:00Z</dcterms:modified>
</cp:coreProperties>
</file>